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8E" w:rsidRPr="00B2538B" w:rsidRDefault="00B2538B" w:rsidP="00B2538B">
      <w:pPr>
        <w:spacing w:after="80" w:line="240" w:lineRule="auto"/>
        <w:jc w:val="center"/>
        <w:rPr>
          <w:rFonts w:ascii="Ubuntu" w:hAnsi="Ubuntu"/>
          <w:b/>
          <w:sz w:val="32"/>
          <w:szCs w:val="32"/>
        </w:rPr>
      </w:pPr>
      <w:r>
        <w:rPr>
          <w:rFonts w:ascii="Ubuntu" w:hAnsi="Ubuntu"/>
          <w:b/>
          <w:sz w:val="32"/>
          <w:szCs w:val="32"/>
        </w:rPr>
        <w:t>Awards Application Questions</w:t>
      </w:r>
    </w:p>
    <w:p w:rsidR="0041298E" w:rsidRDefault="0041298E" w:rsidP="0066412F">
      <w:pPr>
        <w:spacing w:after="80" w:line="240" w:lineRule="auto"/>
        <w:rPr>
          <w:rFonts w:ascii="Ubuntu" w:hAnsi="Ubuntu"/>
          <w:b/>
          <w:sz w:val="24"/>
          <w:szCs w:val="24"/>
        </w:rPr>
      </w:pPr>
    </w:p>
    <w:p w:rsidR="00671A13" w:rsidRDefault="001217DD" w:rsidP="00B2538B">
      <w:pPr>
        <w:spacing w:after="80" w:line="240" w:lineRule="auto"/>
        <w:rPr>
          <w:rFonts w:ascii="Ubuntu" w:hAnsi="Ubuntu"/>
          <w:sz w:val="24"/>
          <w:szCs w:val="24"/>
        </w:rPr>
      </w:pPr>
      <w:r w:rsidRPr="00671A13">
        <w:rPr>
          <w:rFonts w:ascii="Ubuntu" w:hAnsi="Ubuntu"/>
          <w:b/>
          <w:sz w:val="24"/>
          <w:szCs w:val="24"/>
        </w:rPr>
        <w:t>Email address: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1217DD" w:rsidRPr="00671A13" w:rsidRDefault="00671A13" w:rsidP="00B2538B">
      <w:pPr>
        <w:spacing w:after="80" w:line="240" w:lineRule="auto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</w:t>
      </w:r>
    </w:p>
    <w:p w:rsidR="00B2538B" w:rsidRPr="00671A13" w:rsidRDefault="00777D7A" w:rsidP="00B2538B">
      <w:pPr>
        <w:spacing w:after="80" w:line="240" w:lineRule="auto"/>
        <w:rPr>
          <w:rFonts w:ascii="Ubuntu" w:hAnsi="Ubuntu"/>
          <w:b/>
          <w:sz w:val="24"/>
          <w:szCs w:val="24"/>
        </w:rPr>
      </w:pPr>
      <w:r w:rsidRPr="00671A13">
        <w:rPr>
          <w:rFonts w:ascii="Ubuntu" w:hAnsi="Ubuntu"/>
          <w:b/>
          <w:sz w:val="24"/>
          <w:szCs w:val="24"/>
        </w:rPr>
        <w:t>Venture N</w:t>
      </w:r>
      <w:r w:rsidR="00B2538B" w:rsidRPr="00671A13">
        <w:rPr>
          <w:rFonts w:ascii="Ubuntu" w:hAnsi="Ubuntu"/>
          <w:b/>
          <w:sz w:val="24"/>
          <w:szCs w:val="24"/>
        </w:rPr>
        <w:t>ame:</w:t>
      </w:r>
      <w:r w:rsidR="00671A13" w:rsidRPr="00671A13">
        <w:rPr>
          <w:rFonts w:ascii="Ubuntu" w:hAnsi="Ubuntu"/>
          <w:b/>
          <w:sz w:val="24"/>
          <w:szCs w:val="24"/>
        </w:rPr>
        <w:t xml:space="preserve"> </w:t>
      </w:r>
    </w:p>
    <w:p w:rsidR="00777D7A" w:rsidRDefault="00777D7A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7E10D7" w:rsidRPr="00671A13" w:rsidRDefault="007E10D7" w:rsidP="00B2538B">
      <w:pPr>
        <w:spacing w:after="80" w:line="240" w:lineRule="auto"/>
        <w:rPr>
          <w:rFonts w:ascii="Ubuntu" w:hAnsi="Ubuntu"/>
          <w:b/>
          <w:sz w:val="24"/>
          <w:szCs w:val="24"/>
        </w:rPr>
      </w:pPr>
      <w:r w:rsidRPr="00671A13">
        <w:rPr>
          <w:rFonts w:ascii="Ubuntu" w:hAnsi="Ubuntu"/>
          <w:b/>
          <w:sz w:val="24"/>
          <w:szCs w:val="24"/>
        </w:rPr>
        <w:t xml:space="preserve">What is the mission of your venture? </w:t>
      </w:r>
      <w:r w:rsidRPr="00671A13">
        <w:rPr>
          <w:rFonts w:ascii="Ubuntu" w:hAnsi="Ubuntu"/>
          <w:b/>
          <w:i/>
          <w:sz w:val="24"/>
          <w:szCs w:val="24"/>
        </w:rPr>
        <w:t>(One Sentence)</w:t>
      </w:r>
    </w:p>
    <w:p w:rsidR="00777D7A" w:rsidRDefault="00777D7A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r w:rsidRPr="00671A13">
        <w:rPr>
          <w:rFonts w:ascii="Ubuntu" w:hAnsi="Ubuntu"/>
          <w:b/>
          <w:sz w:val="24"/>
          <w:szCs w:val="24"/>
        </w:rPr>
        <w:t>In what year did your venture start?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 xml:space="preserve">Please summarise your social venture in 150 words. 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Pr="00671A13" w:rsidRDefault="00671A13" w:rsidP="00B2538B">
      <w:pPr>
        <w:spacing w:after="80" w:line="240" w:lineRule="auto"/>
        <w:rPr>
          <w:rFonts w:ascii="Ubuntu" w:hAnsi="Ubuntu"/>
          <w:b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What progress has your venture made over the last 12 months? (Max. 150 words)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Why is your venture innovative? (Max. 100 words)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t>How does your venture earn income? (Max 100 words)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bookmarkStart w:id="0" w:name="_GoBack"/>
      <w:bookmarkEnd w:id="0"/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  <w:r>
        <w:rPr>
          <w:rFonts w:ascii="Ubuntu" w:hAnsi="Ubuntu"/>
          <w:b/>
          <w:sz w:val="24"/>
          <w:szCs w:val="24"/>
        </w:rPr>
        <w:lastRenderedPageBreak/>
        <w:t>What are you expecting to achieve in the future? (Max. 150 words)</w:t>
      </w: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Default="00671A13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A820F2" w:rsidRDefault="00A820F2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p w:rsidR="00671A13" w:rsidRPr="00671A13" w:rsidRDefault="00671A13" w:rsidP="00671A13">
      <w:pPr>
        <w:spacing w:after="80" w:line="240" w:lineRule="auto"/>
        <w:rPr>
          <w:rFonts w:ascii="Ubuntu" w:hAnsi="Ubuntu"/>
          <w:b/>
          <w:sz w:val="24"/>
          <w:szCs w:val="24"/>
        </w:rPr>
      </w:pPr>
      <w:r w:rsidRPr="00671A13">
        <w:rPr>
          <w:rFonts w:ascii="Ubuntu" w:hAnsi="Ubuntu"/>
          <w:b/>
          <w:sz w:val="24"/>
          <w:szCs w:val="24"/>
        </w:rPr>
        <w:t>How did you hear about United Social Ventures?</w:t>
      </w:r>
    </w:p>
    <w:p w:rsidR="00A820F2" w:rsidRPr="00B2538B" w:rsidRDefault="00A820F2" w:rsidP="00B2538B">
      <w:pPr>
        <w:spacing w:after="80" w:line="240" w:lineRule="auto"/>
        <w:rPr>
          <w:rFonts w:ascii="Ubuntu" w:hAnsi="Ubuntu"/>
          <w:sz w:val="24"/>
          <w:szCs w:val="24"/>
        </w:rPr>
      </w:pPr>
    </w:p>
    <w:sectPr w:rsidR="00A820F2" w:rsidRPr="00B2538B" w:rsidSect="00E157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1A" w:rsidRDefault="00B2741A" w:rsidP="0002108A">
      <w:pPr>
        <w:spacing w:after="0" w:line="240" w:lineRule="auto"/>
      </w:pPr>
      <w:r>
        <w:separator/>
      </w:r>
    </w:p>
  </w:endnote>
  <w:endnote w:type="continuationSeparator" w:id="0">
    <w:p w:rsidR="00B2741A" w:rsidRDefault="00B2741A" w:rsidP="0002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CF" w:rsidRPr="00E82ECF" w:rsidRDefault="0041298E" w:rsidP="00E82ECF">
    <w:pPr>
      <w:pStyle w:val="UserDetails"/>
      <w:spacing w:line="276" w:lineRule="auto"/>
      <w:jc w:val="center"/>
      <w:rPr>
        <w:rStyle w:val="DefaultParagraphFont2"/>
        <w:sz w:val="18"/>
        <w:szCs w:val="18"/>
      </w:rPr>
    </w:pPr>
    <w:r>
      <w:rPr>
        <w:rStyle w:val="DefaultParagraphFont2"/>
        <w:sz w:val="18"/>
        <w:szCs w:val="18"/>
      </w:rPr>
      <w:t>www.united</w:t>
    </w:r>
    <w:r w:rsidR="00E82ECF" w:rsidRPr="00E82ECF">
      <w:rPr>
        <w:rStyle w:val="DefaultParagraphFont2"/>
        <w:sz w:val="18"/>
        <w:szCs w:val="18"/>
      </w:rPr>
      <w:t>s</w:t>
    </w:r>
    <w:r>
      <w:rPr>
        <w:rStyle w:val="DefaultParagraphFont2"/>
        <w:sz w:val="18"/>
        <w:szCs w:val="18"/>
      </w:rPr>
      <w:t>ocialventures</w:t>
    </w:r>
    <w:r w:rsidR="00E82ECF" w:rsidRPr="00E82ECF">
      <w:rPr>
        <w:rStyle w:val="DefaultParagraphFont2"/>
        <w:sz w:val="18"/>
        <w:szCs w:val="18"/>
      </w:rPr>
      <w:t>.org</w:t>
    </w:r>
    <w:r w:rsidR="00E82ECF">
      <w:rPr>
        <w:rStyle w:val="DefaultParagraphFont2"/>
        <w:sz w:val="18"/>
        <w:szCs w:val="18"/>
      </w:rPr>
      <w:t xml:space="preserve"> </w:t>
    </w:r>
    <w:r w:rsidR="00E82ECF" w:rsidRPr="00E82ECF">
      <w:rPr>
        <w:sz w:val="18"/>
        <w:szCs w:val="18"/>
      </w:rPr>
      <w:t xml:space="preserve">  I</w:t>
    </w:r>
    <w:r w:rsidR="00E82ECF">
      <w:rPr>
        <w:sz w:val="18"/>
        <w:szCs w:val="18"/>
      </w:rPr>
      <w:t xml:space="preserve"> </w:t>
    </w:r>
    <w:r w:rsidR="00E82ECF" w:rsidRPr="00E82ECF">
      <w:rPr>
        <w:sz w:val="18"/>
        <w:szCs w:val="18"/>
      </w:rPr>
      <w:t xml:space="preserve">  </w:t>
    </w:r>
    <w:r w:rsidR="00E82ECF">
      <w:rPr>
        <w:rStyle w:val="DefaultParagraphFont2"/>
        <w:sz w:val="18"/>
        <w:szCs w:val="18"/>
      </w:rPr>
      <w:t>hello@uniteds</w:t>
    </w:r>
    <w:r>
      <w:rPr>
        <w:rStyle w:val="DefaultParagraphFont2"/>
        <w:sz w:val="18"/>
        <w:szCs w:val="18"/>
      </w:rPr>
      <w:t>ocialventures</w:t>
    </w:r>
    <w:r w:rsidR="00E82ECF">
      <w:rPr>
        <w:rStyle w:val="DefaultParagraphFont2"/>
        <w:sz w:val="18"/>
        <w:szCs w:val="18"/>
      </w:rPr>
      <w:t>.org</w:t>
    </w:r>
  </w:p>
  <w:p w:rsidR="00E82ECF" w:rsidRPr="00E82ECF" w:rsidRDefault="00E82ECF" w:rsidP="00E82ECF">
    <w:pPr>
      <w:pStyle w:val="UserDetails"/>
      <w:jc w:val="center"/>
      <w:rPr>
        <w:sz w:val="18"/>
        <w:szCs w:val="18"/>
      </w:rPr>
    </w:pPr>
    <w:r w:rsidRPr="00E82ECF">
      <w:rPr>
        <w:sz w:val="18"/>
        <w:szCs w:val="18"/>
      </w:rPr>
      <w:t>UK Charity No.</w:t>
    </w:r>
    <w:r w:rsidR="009C784E">
      <w:rPr>
        <w:sz w:val="18"/>
        <w:szCs w:val="18"/>
      </w:rPr>
      <w:t xml:space="preserve"> </w:t>
    </w:r>
    <w:proofErr w:type="gramStart"/>
    <w:r w:rsidRPr="00E82ECF">
      <w:rPr>
        <w:sz w:val="18"/>
        <w:szCs w:val="18"/>
      </w:rPr>
      <w:t>1158935  I</w:t>
    </w:r>
    <w:proofErr w:type="gramEnd"/>
    <w:r w:rsidRPr="00E82ECF">
      <w:rPr>
        <w:sz w:val="18"/>
        <w:szCs w:val="18"/>
      </w:rPr>
      <w:t xml:space="preserve">  </w:t>
    </w:r>
    <w:r w:rsidRPr="00E82ECF">
      <w:rPr>
        <w:rStyle w:val="DefaultParagraphFont2"/>
        <w:sz w:val="18"/>
        <w:szCs w:val="18"/>
      </w:rPr>
      <w:t xml:space="preserve">UG NGO No. 11853  </w:t>
    </w:r>
    <w:r w:rsidRPr="00E82ECF">
      <w:rPr>
        <w:sz w:val="18"/>
        <w:szCs w:val="18"/>
      </w:rPr>
      <w:t xml:space="preserve">I  UG </w:t>
    </w:r>
    <w:r w:rsidRPr="00E82ECF">
      <w:rPr>
        <w:rStyle w:val="DefaultParagraphFont2"/>
        <w:sz w:val="18"/>
        <w:szCs w:val="18"/>
      </w:rPr>
      <w:t>Company No. 80020000587718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1A" w:rsidRDefault="00B2741A" w:rsidP="0002108A">
      <w:pPr>
        <w:spacing w:after="0" w:line="240" w:lineRule="auto"/>
      </w:pPr>
      <w:r>
        <w:separator/>
      </w:r>
    </w:p>
  </w:footnote>
  <w:footnote w:type="continuationSeparator" w:id="0">
    <w:p w:rsidR="00B2741A" w:rsidRDefault="00B2741A" w:rsidP="0002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4E" w:rsidRDefault="00211E76">
    <w:pPr>
      <w:pStyle w:val="Header"/>
    </w:pPr>
    <w:r>
      <w:rPr>
        <w:noProof/>
      </w:rPr>
      <w:drawing>
        <wp:anchor distT="0" distB="71755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-278118</wp:posOffset>
          </wp:positionV>
          <wp:extent cx="1821600" cy="741600"/>
          <wp:effectExtent l="0" t="0" r="7620" b="190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ted Social Ventures Open Circle 4-C negative colour I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109"/>
    <w:multiLevelType w:val="hybridMultilevel"/>
    <w:tmpl w:val="BC187E38"/>
    <w:lvl w:ilvl="0" w:tplc="4C42E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CB2E82"/>
    <w:multiLevelType w:val="hybridMultilevel"/>
    <w:tmpl w:val="BC187E38"/>
    <w:lvl w:ilvl="0" w:tplc="4C42E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8F8682E"/>
    <w:multiLevelType w:val="hybridMultilevel"/>
    <w:tmpl w:val="BC187E38"/>
    <w:lvl w:ilvl="0" w:tplc="4C42E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15D6A7C"/>
    <w:multiLevelType w:val="hybridMultilevel"/>
    <w:tmpl w:val="0E5C5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72763"/>
    <w:multiLevelType w:val="hybridMultilevel"/>
    <w:tmpl w:val="784C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60E32"/>
    <w:multiLevelType w:val="hybridMultilevel"/>
    <w:tmpl w:val="00D2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6DF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1352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0D63"/>
    <w:multiLevelType w:val="hybridMultilevel"/>
    <w:tmpl w:val="0E5C57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F418D"/>
    <w:multiLevelType w:val="hybridMultilevel"/>
    <w:tmpl w:val="BC187E38"/>
    <w:lvl w:ilvl="0" w:tplc="4C42E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</w:lvl>
    <w:lvl w:ilvl="3" w:tplc="0809000F" w:tentative="1">
      <w:start w:val="1"/>
      <w:numFmt w:val="decimal"/>
      <w:lvlText w:val="%4."/>
      <w:lvlJc w:val="left"/>
      <w:pPr>
        <w:ind w:left="2171" w:hanging="360"/>
      </w:p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</w:lvl>
    <w:lvl w:ilvl="6" w:tplc="0809000F" w:tentative="1">
      <w:start w:val="1"/>
      <w:numFmt w:val="decimal"/>
      <w:lvlText w:val="%7."/>
      <w:lvlJc w:val="left"/>
      <w:pPr>
        <w:ind w:left="4331" w:hanging="360"/>
      </w:p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76"/>
    <w:rsid w:val="00014899"/>
    <w:rsid w:val="0002108A"/>
    <w:rsid w:val="000804C8"/>
    <w:rsid w:val="00084A42"/>
    <w:rsid w:val="000C42A0"/>
    <w:rsid w:val="00106A73"/>
    <w:rsid w:val="001217DD"/>
    <w:rsid w:val="00182BAC"/>
    <w:rsid w:val="001D71C1"/>
    <w:rsid w:val="001E21E4"/>
    <w:rsid w:val="00211E76"/>
    <w:rsid w:val="00253981"/>
    <w:rsid w:val="002839DA"/>
    <w:rsid w:val="00283FA9"/>
    <w:rsid w:val="00322EB3"/>
    <w:rsid w:val="00343942"/>
    <w:rsid w:val="0041298E"/>
    <w:rsid w:val="00421995"/>
    <w:rsid w:val="00484052"/>
    <w:rsid w:val="004D2098"/>
    <w:rsid w:val="005A69F9"/>
    <w:rsid w:val="005E2581"/>
    <w:rsid w:val="0066412F"/>
    <w:rsid w:val="00671A13"/>
    <w:rsid w:val="00715B1E"/>
    <w:rsid w:val="00734E7C"/>
    <w:rsid w:val="0076164F"/>
    <w:rsid w:val="00777D7A"/>
    <w:rsid w:val="007E10D7"/>
    <w:rsid w:val="00812060"/>
    <w:rsid w:val="00854EB5"/>
    <w:rsid w:val="008645EC"/>
    <w:rsid w:val="008F6C6A"/>
    <w:rsid w:val="009C230F"/>
    <w:rsid w:val="009C3943"/>
    <w:rsid w:val="009C784E"/>
    <w:rsid w:val="009E7D2C"/>
    <w:rsid w:val="00A3553B"/>
    <w:rsid w:val="00A757B1"/>
    <w:rsid w:val="00A813D4"/>
    <w:rsid w:val="00A820F2"/>
    <w:rsid w:val="00AE50D0"/>
    <w:rsid w:val="00B01A6C"/>
    <w:rsid w:val="00B2538B"/>
    <w:rsid w:val="00B2741A"/>
    <w:rsid w:val="00B65540"/>
    <w:rsid w:val="00BB5B34"/>
    <w:rsid w:val="00C52F17"/>
    <w:rsid w:val="00C752E3"/>
    <w:rsid w:val="00CA08C1"/>
    <w:rsid w:val="00CC26D3"/>
    <w:rsid w:val="00D67F44"/>
    <w:rsid w:val="00DD767A"/>
    <w:rsid w:val="00DF6A73"/>
    <w:rsid w:val="00E15732"/>
    <w:rsid w:val="00E21841"/>
    <w:rsid w:val="00E50897"/>
    <w:rsid w:val="00E65CFF"/>
    <w:rsid w:val="00E82ECF"/>
    <w:rsid w:val="00EA0321"/>
    <w:rsid w:val="00EE4C7F"/>
    <w:rsid w:val="00F40FCE"/>
    <w:rsid w:val="00F9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842DC"/>
  <w15:docId w15:val="{AF380DE2-BCA2-4E96-8ABF-6F65953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08A"/>
  </w:style>
  <w:style w:type="paragraph" w:styleId="Footer">
    <w:name w:val="footer"/>
    <w:basedOn w:val="Normal"/>
    <w:link w:val="FooterChar"/>
    <w:uiPriority w:val="99"/>
    <w:unhideWhenUsed/>
    <w:rsid w:val="0002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08A"/>
  </w:style>
  <w:style w:type="paragraph" w:styleId="BalloonText">
    <w:name w:val="Balloon Text"/>
    <w:basedOn w:val="Normal"/>
    <w:link w:val="BalloonTextChar"/>
    <w:uiPriority w:val="99"/>
    <w:semiHidden/>
    <w:unhideWhenUsed/>
    <w:rsid w:val="0002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8A"/>
    <w:rPr>
      <w:rFonts w:ascii="Tahoma" w:hAnsi="Tahoma" w:cs="Tahoma"/>
      <w:sz w:val="16"/>
      <w:szCs w:val="16"/>
    </w:rPr>
  </w:style>
  <w:style w:type="character" w:customStyle="1" w:styleId="DefaultParagraphFont2">
    <w:name w:val="Default Paragraph Font2"/>
    <w:rsid w:val="0002108A"/>
  </w:style>
  <w:style w:type="paragraph" w:customStyle="1" w:styleId="UserDetails">
    <w:name w:val="User Details"/>
    <w:basedOn w:val="Normal"/>
    <w:next w:val="Normal"/>
    <w:rsid w:val="0002108A"/>
    <w:pPr>
      <w:widowControl w:val="0"/>
      <w:suppressAutoHyphens/>
      <w:autoSpaceDE w:val="0"/>
      <w:spacing w:after="0" w:line="240" w:lineRule="auto"/>
    </w:pPr>
    <w:rPr>
      <w:rFonts w:ascii="Humanst521 BT" w:eastAsia="Humanst521 BT" w:hAnsi="Humanst521 BT" w:cs="Humanst521 BT"/>
      <w:color w:val="000000"/>
      <w:kern w:val="1"/>
      <w:sz w:val="14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5A6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0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i\OneDrive\Documents\Custom%20Office%20Templates\UniTE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UniTED Document Template.dotx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Henghes</dc:creator>
  <cp:lastModifiedBy>Leo Henghes</cp:lastModifiedBy>
  <cp:revision>2</cp:revision>
  <cp:lastPrinted>2018-02-23T10:51:00Z</cp:lastPrinted>
  <dcterms:created xsi:type="dcterms:W3CDTF">2019-11-20T08:55:00Z</dcterms:created>
  <dcterms:modified xsi:type="dcterms:W3CDTF">2019-11-20T08:55:00Z</dcterms:modified>
</cp:coreProperties>
</file>